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ellenraster"/>
        <w:tblW w:w="0" w:type="auto"/>
        <w:tblLook w:val="04A0"/>
      </w:tblPr>
      <w:tblGrid>
        <w:gridCol w:w="2122"/>
        <w:gridCol w:w="1559"/>
        <w:gridCol w:w="4961"/>
        <w:gridCol w:w="2120"/>
      </w:tblGrid>
      <w:tr w:rsidR="00F75F0F" w:rsidRPr="00BB7B7D">
        <w:tc>
          <w:tcPr>
            <w:tcW w:w="2122" w:type="dxa"/>
          </w:tcPr>
          <w:p w:rsidR="00F75F0F" w:rsidRPr="00F75F0F" w:rsidRDefault="00751A5B" w:rsidP="00F75F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HS2 </w:t>
            </w:r>
            <w:proofErr w:type="spellStart"/>
            <w:r>
              <w:rPr>
                <w:b/>
                <w:bCs/>
                <w:sz w:val="32"/>
                <w:szCs w:val="32"/>
              </w:rPr>
              <w:t>Lüchtefeld</w:t>
            </w:r>
            <w:proofErr w:type="spellEnd"/>
          </w:p>
        </w:tc>
        <w:tc>
          <w:tcPr>
            <w:tcW w:w="8640" w:type="dxa"/>
            <w:gridSpan w:val="3"/>
          </w:tcPr>
          <w:p w:rsidR="00F75F0F" w:rsidRPr="00BB7B7D" w:rsidRDefault="00F75F0F" w:rsidP="00F75F0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Thema:</w:t>
            </w:r>
            <w:r w:rsidR="00751A5B">
              <w:rPr>
                <w:b/>
                <w:bCs/>
                <w:sz w:val="40"/>
                <w:szCs w:val="40"/>
              </w:rPr>
              <w:t xml:space="preserve"> Einführung in die Ausbildung und Kennenlernen</w:t>
            </w:r>
          </w:p>
        </w:tc>
      </w:tr>
      <w:tr w:rsidR="00F75F0F">
        <w:tc>
          <w:tcPr>
            <w:tcW w:w="3681" w:type="dxa"/>
            <w:gridSpan w:val="2"/>
          </w:tcPr>
          <w:p w:rsidR="00F75F0F" w:rsidRPr="00BB7B7D" w:rsidRDefault="00F75F0F" w:rsidP="00BB7B7D">
            <w:pPr>
              <w:jc w:val="both"/>
              <w:rPr>
                <w:b/>
                <w:bCs/>
                <w:sz w:val="30"/>
                <w:szCs w:val="30"/>
              </w:rPr>
            </w:pPr>
            <w:r w:rsidRPr="00BB7B7D">
              <w:rPr>
                <w:b/>
                <w:bCs/>
                <w:sz w:val="30"/>
                <w:szCs w:val="30"/>
              </w:rPr>
              <w:t>Datum:</w:t>
            </w:r>
            <w:r w:rsidR="00751A5B">
              <w:rPr>
                <w:b/>
                <w:bCs/>
                <w:sz w:val="30"/>
                <w:szCs w:val="30"/>
              </w:rPr>
              <w:t xml:space="preserve"> 07.11.23</w:t>
            </w:r>
          </w:p>
        </w:tc>
        <w:tc>
          <w:tcPr>
            <w:tcW w:w="4961" w:type="dxa"/>
          </w:tcPr>
          <w:p w:rsidR="00F75F0F" w:rsidRPr="00BB7B7D" w:rsidRDefault="00F75F0F" w:rsidP="00BB7B7D">
            <w:pPr>
              <w:rPr>
                <w:b/>
                <w:bCs/>
                <w:sz w:val="30"/>
                <w:szCs w:val="30"/>
              </w:rPr>
            </w:pPr>
            <w:r w:rsidRPr="00BB7B7D">
              <w:rPr>
                <w:b/>
                <w:bCs/>
                <w:sz w:val="30"/>
                <w:szCs w:val="30"/>
              </w:rPr>
              <w:t>Protokollant/in:</w:t>
            </w:r>
            <w:r w:rsidR="00751A5B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751A5B">
              <w:rPr>
                <w:b/>
                <w:bCs/>
                <w:sz w:val="30"/>
                <w:szCs w:val="30"/>
              </w:rPr>
              <w:t>Lüchtefeld</w:t>
            </w:r>
            <w:proofErr w:type="spellEnd"/>
          </w:p>
        </w:tc>
        <w:tc>
          <w:tcPr>
            <w:tcW w:w="2120" w:type="dxa"/>
          </w:tcPr>
          <w:p w:rsidR="00F75F0F" w:rsidRPr="00F75F0F" w:rsidRDefault="00F75F0F" w:rsidP="00BB7B7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75F0F">
              <w:rPr>
                <w:b/>
                <w:bCs/>
                <w:sz w:val="24"/>
                <w:szCs w:val="24"/>
              </w:rPr>
              <w:t>Protokollnr</w:t>
            </w:r>
            <w:proofErr w:type="spellEnd"/>
            <w:r w:rsidRPr="00F75F0F">
              <w:rPr>
                <w:b/>
                <w:bCs/>
                <w:sz w:val="24"/>
                <w:szCs w:val="24"/>
              </w:rPr>
              <w:t>.</w:t>
            </w:r>
            <w:r w:rsidR="00751A5B">
              <w:rPr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F75F0F">
        <w:tc>
          <w:tcPr>
            <w:tcW w:w="10762" w:type="dxa"/>
            <w:gridSpan w:val="4"/>
          </w:tcPr>
          <w:p w:rsidR="00F75F0F" w:rsidRDefault="00F75F0F" w:rsidP="00BB7B7D">
            <w:pPr>
              <w:jc w:val="both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Fehlende:</w:t>
            </w:r>
          </w:p>
          <w:p w:rsidR="00F75F0F" w:rsidRPr="00F75F0F" w:rsidRDefault="00751A5B" w:rsidP="00BB7B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Frau </w:t>
            </w:r>
            <w:proofErr w:type="spellStart"/>
            <w:r>
              <w:rPr>
                <w:b/>
                <w:bCs/>
                <w:sz w:val="24"/>
                <w:szCs w:val="24"/>
              </w:rPr>
              <w:t>Seidel-Schepers</w:t>
            </w:r>
            <w:proofErr w:type="spellEnd"/>
          </w:p>
        </w:tc>
      </w:tr>
      <w:tr w:rsidR="00BB7B7D">
        <w:tc>
          <w:tcPr>
            <w:tcW w:w="10762" w:type="dxa"/>
            <w:gridSpan w:val="4"/>
          </w:tcPr>
          <w:p w:rsidR="00BB7B7D" w:rsidRPr="00BB7B7D" w:rsidRDefault="00F75F0F" w:rsidP="00BB7B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1. </w:t>
            </w:r>
            <w:r w:rsidR="00894011">
              <w:rPr>
                <w:b/>
                <w:bCs/>
                <w:sz w:val="30"/>
                <w:szCs w:val="30"/>
              </w:rPr>
              <w:t>Tagesordnung und Anliegen aus der Gruppe</w:t>
            </w:r>
            <w:r w:rsidR="00894011" w:rsidRPr="00BB7B7D">
              <w:rPr>
                <w:b/>
                <w:bCs/>
                <w:sz w:val="30"/>
                <w:szCs w:val="30"/>
              </w:rPr>
              <w:t>:</w:t>
            </w:r>
          </w:p>
          <w:p w:rsidR="00751A5B" w:rsidRPr="00B61485" w:rsidRDefault="00751A5B" w:rsidP="00751A5B">
            <w:pPr>
              <w:rPr>
                <w:i/>
                <w:iCs/>
                <w:sz w:val="20"/>
                <w:szCs w:val="20"/>
              </w:rPr>
            </w:pPr>
            <w:r>
              <w:t xml:space="preserve">1. Begrüßung und Kennenlernen </w:t>
            </w:r>
            <w:r w:rsidRPr="00B61485">
              <w:rPr>
                <w:i/>
                <w:iCs/>
                <w:sz w:val="20"/>
                <w:szCs w:val="20"/>
              </w:rPr>
              <w:t>(ca. 9.00 – 10.00 Uhr)</w:t>
            </w:r>
          </w:p>
          <w:p w:rsidR="00751A5B" w:rsidRDefault="00751A5B" w:rsidP="00751A5B"/>
          <w:p w:rsidR="00751A5B" w:rsidRPr="00B61485" w:rsidRDefault="00751A5B" w:rsidP="00751A5B">
            <w:pPr>
              <w:rPr>
                <w:i/>
                <w:iCs/>
              </w:rPr>
            </w:pPr>
            <w:r>
              <w:t xml:space="preserve">2. Organisatorisches </w:t>
            </w:r>
            <w:r w:rsidRPr="00B61485">
              <w:rPr>
                <w:i/>
                <w:iCs/>
                <w:sz w:val="20"/>
                <w:szCs w:val="20"/>
              </w:rPr>
              <w:t>(ca. 10.00 – 10.30 Uhr)</w:t>
            </w:r>
          </w:p>
          <w:p w:rsidR="00751A5B" w:rsidRDefault="00751A5B" w:rsidP="00751A5B">
            <w:pPr>
              <w:pStyle w:val="Listenabsatz"/>
              <w:numPr>
                <w:ilvl w:val="0"/>
                <w:numId w:val="1"/>
              </w:numPr>
            </w:pPr>
            <w:r>
              <w:t>Protokolle</w:t>
            </w:r>
          </w:p>
          <w:p w:rsidR="00751A5B" w:rsidRDefault="00751A5B" w:rsidP="00751A5B">
            <w:pPr>
              <w:pStyle w:val="Listenabsatz"/>
              <w:numPr>
                <w:ilvl w:val="0"/>
                <w:numId w:val="1"/>
              </w:numPr>
            </w:pPr>
            <w:r>
              <w:t>Adressliste</w:t>
            </w:r>
          </w:p>
          <w:p w:rsidR="00751A5B" w:rsidRDefault="00751A5B" w:rsidP="00751A5B">
            <w:pPr>
              <w:pStyle w:val="Listenabsatz"/>
              <w:numPr>
                <w:ilvl w:val="0"/>
                <w:numId w:val="1"/>
              </w:numPr>
            </w:pPr>
            <w:r>
              <w:t xml:space="preserve">Abgabe verschiedener Formulare (Dienstantrittserklärung, Personalbögen, Email/Datenschutz Einverständnis, Vereinbarung Nutzung </w:t>
            </w:r>
            <w:proofErr w:type="spellStart"/>
            <w:r>
              <w:t>Wlan</w:t>
            </w:r>
            <w:proofErr w:type="spellEnd"/>
            <w:r>
              <w:t>)</w:t>
            </w:r>
          </w:p>
          <w:p w:rsidR="00751A5B" w:rsidRDefault="00751A5B" w:rsidP="00751A5B">
            <w:pPr>
              <w:pStyle w:val="Listenabsatz"/>
              <w:numPr>
                <w:ilvl w:val="0"/>
                <w:numId w:val="1"/>
              </w:numPr>
            </w:pPr>
            <w:r>
              <w:t xml:space="preserve">Dienst-Emailzugänge, </w:t>
            </w:r>
            <w:proofErr w:type="spellStart"/>
            <w:r>
              <w:t>Logineo</w:t>
            </w:r>
            <w:proofErr w:type="spellEnd"/>
            <w:r>
              <w:t xml:space="preserve"> LMS Zugänge</w:t>
            </w:r>
          </w:p>
          <w:p w:rsidR="00751A5B" w:rsidRDefault="00751A5B" w:rsidP="00751A5B">
            <w:pPr>
              <w:pStyle w:val="Listenabsatz"/>
              <w:numPr>
                <w:ilvl w:val="0"/>
                <w:numId w:val="1"/>
              </w:numPr>
            </w:pPr>
            <w:r>
              <w:t xml:space="preserve">1. Seminarplan </w:t>
            </w:r>
          </w:p>
          <w:p w:rsidR="00751A5B" w:rsidRDefault="00751A5B" w:rsidP="00751A5B">
            <w:pPr>
              <w:pStyle w:val="Listenabsatz"/>
              <w:numPr>
                <w:ilvl w:val="0"/>
                <w:numId w:val="1"/>
              </w:numPr>
            </w:pPr>
            <w:r>
              <w:t xml:space="preserve">Spiel- und Aktionstag: Vorstellen der </w:t>
            </w:r>
            <w:proofErr w:type="spellStart"/>
            <w:r>
              <w:t>taskcard</w:t>
            </w:r>
            <w:proofErr w:type="spellEnd"/>
          </w:p>
          <w:p w:rsidR="00BB7B7D" w:rsidRDefault="00751A5B" w:rsidP="00751A5B">
            <w:pPr>
              <w:rPr>
                <w:b/>
                <w:bCs/>
              </w:rPr>
            </w:pPr>
            <w:r>
              <w:t>Letzte Infos zu Veranstaltungen Hauswirtschaft + Sachunterricht</w:t>
            </w:r>
          </w:p>
          <w:p w:rsidR="00BB7B7D" w:rsidRDefault="00751A5B" w:rsidP="00BB7B7D">
            <w:pPr>
              <w:rPr>
                <w:b/>
                <w:bCs/>
              </w:rPr>
            </w:pPr>
          </w:p>
          <w:p w:rsidR="00751A5B" w:rsidRPr="00B61485" w:rsidRDefault="00751A5B" w:rsidP="00751A5B">
            <w:pPr>
              <w:rPr>
                <w:i/>
                <w:iCs/>
                <w:sz w:val="20"/>
                <w:szCs w:val="20"/>
              </w:rPr>
            </w:pPr>
            <w:r>
              <w:t xml:space="preserve">3. Austausch und Fragensammlung in Gruppen zu: Ausbildung von A-Z und Infopapier zur Arbeit im Hauptseminar. Anschließend: Klärung von Fragen/Themen im Plenum </w:t>
            </w:r>
            <w:r w:rsidRPr="00B61485">
              <w:rPr>
                <w:i/>
                <w:iCs/>
                <w:sz w:val="20"/>
                <w:szCs w:val="20"/>
              </w:rPr>
              <w:t>(ca. 11.00 – 11.45 Uhr)</w:t>
            </w:r>
          </w:p>
          <w:p w:rsidR="00751A5B" w:rsidRDefault="00751A5B" w:rsidP="00751A5B"/>
          <w:p w:rsidR="00751A5B" w:rsidRPr="00B61485" w:rsidRDefault="00751A5B" w:rsidP="00751A5B">
            <w:pPr>
              <w:rPr>
                <w:sz w:val="20"/>
                <w:szCs w:val="20"/>
              </w:rPr>
            </w:pPr>
            <w:r>
              <w:t xml:space="preserve">4. Erste Aufgaben in Schule + Brief an mich selbst </w:t>
            </w:r>
            <w:r w:rsidRPr="00B61485">
              <w:rPr>
                <w:sz w:val="20"/>
                <w:szCs w:val="20"/>
              </w:rPr>
              <w:t>(ca. 11.45 – 12.25 Uhr)</w:t>
            </w:r>
          </w:p>
          <w:p w:rsidR="00751A5B" w:rsidRDefault="00751A5B" w:rsidP="00751A5B"/>
          <w:p w:rsidR="00BB7B7D" w:rsidRPr="00751A5B" w:rsidRDefault="00751A5B" w:rsidP="00BB7B7D">
            <w:r>
              <w:t>5. Abschluss und Ausblick</w:t>
            </w:r>
          </w:p>
          <w:p w:rsidR="00BB7B7D" w:rsidRDefault="00751A5B" w:rsidP="00BB7B7D">
            <w:pPr>
              <w:rPr>
                <w:b/>
                <w:bCs/>
              </w:rPr>
            </w:pPr>
          </w:p>
        </w:tc>
      </w:tr>
      <w:tr w:rsidR="00F75F0F">
        <w:tc>
          <w:tcPr>
            <w:tcW w:w="10762" w:type="dxa"/>
            <w:gridSpan w:val="4"/>
          </w:tcPr>
          <w:p w:rsidR="00F75F0F" w:rsidRDefault="00F75F0F" w:rsidP="00BB7B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2. Darüber haben wir gesprochen – Arbeitsergebnisse</w:t>
            </w:r>
            <w:r w:rsidR="00D63322">
              <w:rPr>
                <w:b/>
                <w:bCs/>
                <w:sz w:val="30"/>
                <w:szCs w:val="30"/>
              </w:rPr>
              <w:t>:</w:t>
            </w:r>
          </w:p>
          <w:p w:rsidR="00751A5B" w:rsidRDefault="00751A5B" w:rsidP="00BB7B7D">
            <w:pPr>
              <w:rPr>
                <w:bCs/>
                <w:szCs w:val="30"/>
              </w:rPr>
            </w:pPr>
            <w:r w:rsidRPr="00751A5B">
              <w:rPr>
                <w:bCs/>
                <w:szCs w:val="30"/>
              </w:rPr>
              <w:t xml:space="preserve">Protokolle werden in einen Vordruck direkt eingetragen und in der Regel auf der entsprechenden </w:t>
            </w:r>
            <w:proofErr w:type="spellStart"/>
            <w:r w:rsidRPr="00751A5B">
              <w:rPr>
                <w:bCs/>
                <w:szCs w:val="30"/>
              </w:rPr>
              <w:t>TaskCard</w:t>
            </w:r>
            <w:proofErr w:type="spellEnd"/>
            <w:r w:rsidRPr="00751A5B">
              <w:rPr>
                <w:bCs/>
                <w:szCs w:val="30"/>
              </w:rPr>
              <w:t xml:space="preserve"> hochgeladen oder per Mail versendet.</w:t>
            </w:r>
          </w:p>
          <w:p w:rsidR="00751A5B" w:rsidRDefault="00751A5B" w:rsidP="00BB7B7D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>Mit einer Exkursion zum jüdischen Museum in Dorsten sind alle einverstanden.</w:t>
            </w:r>
          </w:p>
          <w:p w:rsidR="00751A5B" w:rsidRDefault="00751A5B" w:rsidP="00BB7B7D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>Mit einer Adressliste sind alle einverstanden.</w:t>
            </w:r>
          </w:p>
          <w:p w:rsidR="00751A5B" w:rsidRDefault="00751A5B" w:rsidP="00BB7B7D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 xml:space="preserve">In der </w:t>
            </w:r>
            <w:proofErr w:type="spellStart"/>
            <w:r>
              <w:rPr>
                <w:bCs/>
                <w:szCs w:val="30"/>
              </w:rPr>
              <w:t>Spiele-taskcard</w:t>
            </w:r>
            <w:proofErr w:type="spellEnd"/>
            <w:r>
              <w:rPr>
                <w:bCs/>
                <w:szCs w:val="30"/>
              </w:rPr>
              <w:t xml:space="preserve"> findet die Dokumentation der Vorbereitungen für die Tagung in Haltern statt. </w:t>
            </w:r>
          </w:p>
          <w:p w:rsidR="00F75F0F" w:rsidRPr="00751A5B" w:rsidRDefault="00751A5B" w:rsidP="00BB7B7D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>Der Punkt 3. Findet in verkürzter Form statt, wir werden in der nächsten Woche daran anknüpfen.</w:t>
            </w:r>
          </w:p>
          <w:p w:rsidR="00F75F0F" w:rsidRDefault="00F75F0F" w:rsidP="00BB7B7D">
            <w:pPr>
              <w:rPr>
                <w:b/>
                <w:bCs/>
                <w:sz w:val="30"/>
                <w:szCs w:val="30"/>
              </w:rPr>
            </w:pPr>
          </w:p>
        </w:tc>
      </w:tr>
      <w:tr w:rsidR="00BB7B7D">
        <w:tc>
          <w:tcPr>
            <w:tcW w:w="10762" w:type="dxa"/>
            <w:gridSpan w:val="4"/>
          </w:tcPr>
          <w:p w:rsidR="00BB7B7D" w:rsidRPr="00BB7B7D" w:rsidRDefault="00F75F0F" w:rsidP="00BB7B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3. </w:t>
            </w:r>
            <w:r w:rsidR="00894011">
              <w:rPr>
                <w:b/>
                <w:bCs/>
                <w:sz w:val="30"/>
                <w:szCs w:val="30"/>
              </w:rPr>
              <w:t>Offene Fragen zu einzelnen Themen des Seminars</w:t>
            </w:r>
            <w:r w:rsidR="00894011" w:rsidRPr="00BB7B7D">
              <w:rPr>
                <w:b/>
                <w:bCs/>
                <w:sz w:val="30"/>
                <w:szCs w:val="30"/>
              </w:rPr>
              <w:t>:</w:t>
            </w:r>
          </w:p>
          <w:p w:rsidR="00BB7B7D" w:rsidRDefault="00751A5B" w:rsidP="00BB7B7D">
            <w:pPr>
              <w:rPr>
                <w:b/>
                <w:bCs/>
              </w:rPr>
            </w:pPr>
          </w:p>
          <w:p w:rsidR="00BB7B7D" w:rsidRDefault="00751A5B" w:rsidP="00BB7B7D">
            <w:pPr>
              <w:rPr>
                <w:b/>
                <w:bCs/>
              </w:rPr>
            </w:pPr>
          </w:p>
        </w:tc>
      </w:tr>
      <w:tr w:rsidR="00BB7B7D">
        <w:tc>
          <w:tcPr>
            <w:tcW w:w="10762" w:type="dxa"/>
            <w:gridSpan w:val="4"/>
          </w:tcPr>
          <w:p w:rsidR="00BB7B7D" w:rsidRPr="00BB7B7D" w:rsidRDefault="00F75F0F" w:rsidP="00434113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4. </w:t>
            </w:r>
            <w:r w:rsidR="00894011">
              <w:rPr>
                <w:b/>
                <w:bCs/>
                <w:sz w:val="30"/>
                <w:szCs w:val="30"/>
              </w:rPr>
              <w:t>Anhänge (</w:t>
            </w:r>
            <w:r>
              <w:rPr>
                <w:b/>
                <w:bCs/>
                <w:sz w:val="30"/>
                <w:szCs w:val="30"/>
              </w:rPr>
              <w:t xml:space="preserve">sofern nicht auf </w:t>
            </w:r>
            <w:proofErr w:type="spellStart"/>
            <w:r>
              <w:rPr>
                <w:b/>
                <w:bCs/>
                <w:sz w:val="30"/>
                <w:szCs w:val="30"/>
              </w:rPr>
              <w:t>taskcard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oder </w:t>
            </w:r>
            <w:proofErr w:type="spellStart"/>
            <w:r>
              <w:rPr>
                <w:b/>
                <w:bCs/>
                <w:sz w:val="30"/>
                <w:szCs w:val="30"/>
              </w:rPr>
              <w:t>Logineo</w:t>
            </w:r>
            <w:proofErr w:type="spellEnd"/>
            <w:r>
              <w:rPr>
                <w:b/>
                <w:bCs/>
                <w:sz w:val="30"/>
                <w:szCs w:val="30"/>
              </w:rPr>
              <w:t>)</w:t>
            </w:r>
            <w:r w:rsidR="00D63322">
              <w:rPr>
                <w:b/>
                <w:bCs/>
                <w:sz w:val="30"/>
                <w:szCs w:val="30"/>
              </w:rPr>
              <w:t>:</w:t>
            </w:r>
          </w:p>
          <w:p w:rsidR="00BB7B7D" w:rsidRDefault="00751A5B" w:rsidP="00434113">
            <w:pPr>
              <w:rPr>
                <w:b/>
                <w:bCs/>
              </w:rPr>
            </w:pPr>
          </w:p>
          <w:p w:rsidR="00BB7B7D" w:rsidRDefault="00751A5B" w:rsidP="00434113">
            <w:pPr>
              <w:rPr>
                <w:b/>
                <w:bCs/>
              </w:rPr>
            </w:pPr>
          </w:p>
          <w:p w:rsidR="00BB7B7D" w:rsidRDefault="00751A5B" w:rsidP="00434113">
            <w:pPr>
              <w:rPr>
                <w:b/>
                <w:bCs/>
              </w:rPr>
            </w:pPr>
          </w:p>
          <w:p w:rsidR="00BB7B7D" w:rsidRDefault="00751A5B" w:rsidP="00434113">
            <w:pPr>
              <w:rPr>
                <w:b/>
                <w:bCs/>
              </w:rPr>
            </w:pPr>
          </w:p>
        </w:tc>
      </w:tr>
      <w:tr w:rsidR="00BB7B7D">
        <w:tc>
          <w:tcPr>
            <w:tcW w:w="10762" w:type="dxa"/>
            <w:gridSpan w:val="4"/>
          </w:tcPr>
          <w:p w:rsidR="00BB7B7D" w:rsidRDefault="00F75F0F" w:rsidP="00BB7B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5. </w:t>
            </w:r>
            <w:r w:rsidR="00894011">
              <w:rPr>
                <w:b/>
                <w:bCs/>
                <w:sz w:val="30"/>
                <w:szCs w:val="30"/>
              </w:rPr>
              <w:t>Zum nächsten Termin wichtig:</w:t>
            </w:r>
          </w:p>
          <w:p w:rsidR="00F75F0F" w:rsidRDefault="00F75F0F" w:rsidP="00BB7B7D">
            <w:pPr>
              <w:rPr>
                <w:b/>
                <w:bCs/>
                <w:sz w:val="30"/>
                <w:szCs w:val="30"/>
              </w:rPr>
            </w:pPr>
          </w:p>
          <w:p w:rsidR="00BB7B7D" w:rsidRDefault="00751A5B" w:rsidP="00BB7B7D">
            <w:pPr>
              <w:rPr>
                <w:b/>
                <w:bCs/>
              </w:rPr>
            </w:pPr>
          </w:p>
        </w:tc>
      </w:tr>
    </w:tbl>
    <w:p w:rsidR="00BB7B7D" w:rsidRPr="00BB7B7D" w:rsidRDefault="00751A5B" w:rsidP="00BB7B7D">
      <w:pPr>
        <w:jc w:val="center"/>
        <w:rPr>
          <w:b/>
          <w:bCs/>
          <w:sz w:val="2"/>
          <w:szCs w:val="2"/>
        </w:rPr>
      </w:pPr>
    </w:p>
    <w:sectPr w:rsidR="00BB7B7D" w:rsidRPr="00BB7B7D" w:rsidSect="00BB7B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83762E8"/>
    <w:multiLevelType w:val="hybridMultilevel"/>
    <w:tmpl w:val="71AEB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oNotTrackMoves/>
  <w:defaultTabStop w:val="708"/>
  <w:hyphenationZone w:val="425"/>
  <w:characterSpacingControl w:val="doNotCompress"/>
  <w:compat/>
  <w:rsids>
    <w:rsidRoot w:val="00E811EC"/>
    <w:rsid w:val="002D3D4D"/>
    <w:rsid w:val="00751A5B"/>
    <w:rsid w:val="00894011"/>
    <w:rsid w:val="00AB2611"/>
    <w:rsid w:val="00D63322"/>
    <w:rsid w:val="00E811EC"/>
    <w:rsid w:val="00F75F0F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0F50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table" w:styleId="Tabellenraster">
    <w:name w:val="Table Grid"/>
    <w:basedOn w:val="NormaleTabelle"/>
    <w:uiPriority w:val="39"/>
    <w:rsid w:val="00BB7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51A5B"/>
    <w:pPr>
      <w:spacing w:after="0" w:line="240" w:lineRule="auto"/>
      <w:ind w:left="720"/>
      <w:contextualSpacing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italuechtefeld:Downloads:Formular_Protokoll%20Dienstbesprechung%20PS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C796D36084EB4988032B597798BFFA" ma:contentTypeVersion="11" ma:contentTypeDescription="Ein neues Dokument erstellen." ma:contentTypeScope="" ma:versionID="3e3f11b9366a2beec4225804d5d177af">
  <xsd:schema xmlns:xsd="http://www.w3.org/2001/XMLSchema" xmlns:xs="http://www.w3.org/2001/XMLSchema" xmlns:p="http://schemas.microsoft.com/office/2006/metadata/properties" xmlns:ns3="354ca5ea-3ac1-4afc-943d-0dd7b5bdece8" xmlns:ns4="fd38b821-a2d5-4c5d-825d-3cdf2c8abad3" targetNamespace="http://schemas.microsoft.com/office/2006/metadata/properties" ma:root="true" ma:fieldsID="14fb1a45784b2cea4e1597bcbd0a112a" ns3:_="" ns4:_="">
    <xsd:import namespace="354ca5ea-3ac1-4afc-943d-0dd7b5bdece8"/>
    <xsd:import namespace="fd38b821-a2d5-4c5d-825d-3cdf2c8aba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ca5ea-3ac1-4afc-943d-0dd7b5bde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8b821-a2d5-4c5d-825d-3cdf2c8ab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F1ECE-94A4-47CB-AF54-09353C4B6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850D7-3CE5-4FFE-8857-422B8B4A4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104246-62AA-48A1-85E7-F5B66ABFC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ca5ea-3ac1-4afc-943d-0dd7b5bdece8"/>
    <ds:schemaRef ds:uri="fd38b821-a2d5-4c5d-825d-3cdf2c8ab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Formular_Protokoll Dienstbesprechung PS (1).dotx</Template>
  <TotalTime>0</TotalTime>
  <Pages>1</Pages>
  <Words>50</Words>
  <Characters>290</Characters>
  <Application>Microsoft Word 12.1.0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Gerlitzki</dc:creator>
  <cp:keywords/>
  <dc:description/>
  <cp:lastModifiedBy>Thomas Gerlitzki</cp:lastModifiedBy>
  <cp:revision>2</cp:revision>
  <dcterms:created xsi:type="dcterms:W3CDTF">2023-11-13T10:21:00Z</dcterms:created>
  <dcterms:modified xsi:type="dcterms:W3CDTF">2023-11-13T10:21:00Z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0x010100E0C796D36084EB4988032B597798BFFA</vt:lpwstr>
  </property>
</Properties>
</file>